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D0" w:rsidRPr="00971797" w:rsidRDefault="00C66BD0" w:rsidP="002F3ED3">
      <w:pPr>
        <w:rPr>
          <w:b/>
          <w:bCs/>
          <w:sz w:val="20"/>
          <w:szCs w:val="20"/>
        </w:rPr>
      </w:pPr>
    </w:p>
    <w:p w:rsidR="00C66BD0" w:rsidRPr="00971797" w:rsidRDefault="00C66BD0" w:rsidP="002F3ED3">
      <w:pPr>
        <w:jc w:val="center"/>
        <w:rPr>
          <w:rFonts w:ascii="Arial" w:hAnsi="Arial" w:cs="Arial"/>
          <w:b/>
          <w:bCs/>
        </w:rPr>
      </w:pPr>
      <w:r w:rsidRPr="00971797">
        <w:rPr>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pt;visibility:visible">
            <v:imagedata r:id="rId4" o:title=""/>
          </v:shape>
        </w:pict>
      </w:r>
    </w:p>
    <w:p w:rsidR="00C66BD0" w:rsidRPr="00971797" w:rsidRDefault="00C66BD0" w:rsidP="002F3ED3">
      <w:pPr>
        <w:pStyle w:val="NoSpacing"/>
        <w:jc w:val="center"/>
        <w:rPr>
          <w:rFonts w:ascii="Times New Roman" w:hAnsi="Times New Roman" w:cs="Times New Roman"/>
          <w:sz w:val="24"/>
          <w:szCs w:val="24"/>
          <w:lang w:val="uk-UA"/>
        </w:rPr>
      </w:pPr>
      <w:r w:rsidRPr="00971797">
        <w:rPr>
          <w:rFonts w:ascii="Times New Roman" w:hAnsi="Times New Roman" w:cs="Times New Roman"/>
          <w:sz w:val="24"/>
          <w:szCs w:val="24"/>
          <w:lang w:val="uk-UA"/>
        </w:rPr>
        <w:t>УКРАЇНА</w:t>
      </w:r>
    </w:p>
    <w:p w:rsidR="00C66BD0" w:rsidRPr="00971797" w:rsidRDefault="00C66BD0" w:rsidP="002F3ED3">
      <w:pPr>
        <w:pStyle w:val="NoSpacing"/>
        <w:jc w:val="center"/>
        <w:rPr>
          <w:rFonts w:ascii="Times New Roman" w:hAnsi="Times New Roman" w:cs="Times New Roman"/>
          <w:sz w:val="24"/>
          <w:szCs w:val="24"/>
          <w:lang w:val="uk-UA"/>
        </w:rPr>
      </w:pPr>
      <w:r w:rsidRPr="00971797">
        <w:rPr>
          <w:rFonts w:ascii="Times New Roman" w:hAnsi="Times New Roman" w:cs="Times New Roman"/>
          <w:sz w:val="24"/>
          <w:szCs w:val="24"/>
          <w:lang w:val="uk-UA"/>
        </w:rPr>
        <w:t>РОЗДОЛЬСЬКА СІЛЬСЬКА РАДА</w:t>
      </w:r>
    </w:p>
    <w:p w:rsidR="00C66BD0" w:rsidRPr="00971797" w:rsidRDefault="00C66BD0" w:rsidP="002F3ED3">
      <w:pPr>
        <w:pStyle w:val="NoSpacing"/>
        <w:jc w:val="center"/>
        <w:rPr>
          <w:rFonts w:ascii="Times New Roman" w:hAnsi="Times New Roman" w:cs="Times New Roman"/>
          <w:sz w:val="24"/>
          <w:szCs w:val="24"/>
          <w:lang w:val="uk-UA"/>
        </w:rPr>
      </w:pPr>
      <w:r w:rsidRPr="00971797">
        <w:rPr>
          <w:rFonts w:ascii="Times New Roman" w:hAnsi="Times New Roman" w:cs="Times New Roman"/>
          <w:sz w:val="24"/>
          <w:szCs w:val="24"/>
          <w:lang w:val="uk-UA"/>
        </w:rPr>
        <w:t>МИХАЙЛІВСЬКОГО РАЙОНУ ЗАПОРІЗЬКОЇ ОБЛАСТІ</w:t>
      </w:r>
    </w:p>
    <w:p w:rsidR="00C66BD0" w:rsidRPr="00971797" w:rsidRDefault="00C66BD0" w:rsidP="002F3ED3">
      <w:pPr>
        <w:pStyle w:val="NoSpacing"/>
        <w:jc w:val="center"/>
        <w:rPr>
          <w:rFonts w:ascii="Times New Roman" w:hAnsi="Times New Roman" w:cs="Times New Roman"/>
          <w:kern w:val="2"/>
          <w:sz w:val="24"/>
          <w:szCs w:val="24"/>
          <w:lang w:val="uk-UA"/>
        </w:rPr>
      </w:pPr>
      <w:r w:rsidRPr="00971797">
        <w:rPr>
          <w:rFonts w:ascii="Times New Roman" w:hAnsi="Times New Roman" w:cs="Times New Roman"/>
          <w:kern w:val="2"/>
          <w:sz w:val="24"/>
          <w:szCs w:val="24"/>
          <w:lang w:val="uk-UA"/>
        </w:rPr>
        <w:t>СЬОМОГО СКЛИКАННЯ</w:t>
      </w:r>
    </w:p>
    <w:p w:rsidR="00C66BD0" w:rsidRPr="00971797" w:rsidRDefault="00C66BD0" w:rsidP="002F3ED3">
      <w:pPr>
        <w:pStyle w:val="NoSpacing"/>
        <w:jc w:val="center"/>
        <w:rPr>
          <w:rFonts w:ascii="Times New Roman" w:hAnsi="Times New Roman" w:cs="Times New Roman"/>
          <w:kern w:val="2"/>
          <w:sz w:val="24"/>
          <w:szCs w:val="24"/>
          <w:lang w:val="uk-UA"/>
        </w:rPr>
      </w:pPr>
      <w:r w:rsidRPr="00971797">
        <w:rPr>
          <w:rFonts w:ascii="Times New Roman" w:hAnsi="Times New Roman" w:cs="Times New Roman"/>
          <w:kern w:val="2"/>
          <w:sz w:val="24"/>
          <w:szCs w:val="24"/>
          <w:lang w:val="uk-UA"/>
        </w:rPr>
        <w:t>ТРИДЦЯТЬ ДРУГА СЕСІЯ</w:t>
      </w:r>
    </w:p>
    <w:p w:rsidR="00C66BD0" w:rsidRPr="00971797" w:rsidRDefault="00C66BD0" w:rsidP="002F3ED3">
      <w:pPr>
        <w:pStyle w:val="NoSpacing"/>
        <w:jc w:val="center"/>
        <w:rPr>
          <w:rFonts w:ascii="Times New Roman" w:hAnsi="Times New Roman" w:cs="Times New Roman"/>
          <w:kern w:val="2"/>
          <w:sz w:val="28"/>
          <w:szCs w:val="28"/>
          <w:lang w:val="uk-UA"/>
        </w:rPr>
      </w:pPr>
    </w:p>
    <w:p w:rsidR="00C66BD0" w:rsidRPr="00971797" w:rsidRDefault="00C66BD0" w:rsidP="002F3ED3">
      <w:pPr>
        <w:pStyle w:val="NoSpacing"/>
        <w:jc w:val="center"/>
        <w:rPr>
          <w:rFonts w:ascii="Times New Roman" w:hAnsi="Times New Roman" w:cs="Times New Roman"/>
          <w:kern w:val="2"/>
          <w:sz w:val="28"/>
          <w:szCs w:val="28"/>
          <w:lang w:val="uk-UA"/>
        </w:rPr>
      </w:pPr>
      <w:r w:rsidRPr="00971797">
        <w:rPr>
          <w:rFonts w:ascii="Times New Roman" w:hAnsi="Times New Roman" w:cs="Times New Roman"/>
          <w:kern w:val="2"/>
          <w:sz w:val="28"/>
          <w:szCs w:val="28"/>
          <w:lang w:val="uk-UA"/>
        </w:rPr>
        <w:t>РІШЕННЯ</w:t>
      </w:r>
    </w:p>
    <w:p w:rsidR="00C66BD0" w:rsidRPr="00971797" w:rsidRDefault="00C66BD0" w:rsidP="002F3ED3">
      <w:pPr>
        <w:rPr>
          <w:rFonts w:ascii="Arial" w:hAnsi="Arial" w:cs="Arial"/>
        </w:rPr>
      </w:pPr>
    </w:p>
    <w:p w:rsidR="00C66BD0" w:rsidRPr="00971797" w:rsidRDefault="00C66BD0" w:rsidP="002F3ED3">
      <w:r w:rsidRPr="00971797">
        <w:t xml:space="preserve">18.06.2020                                </w:t>
      </w:r>
      <w:r>
        <w:t xml:space="preserve">      </w:t>
      </w:r>
      <w:r w:rsidRPr="00971797">
        <w:t xml:space="preserve">       с. Роздол                                                  № 3</w:t>
      </w:r>
    </w:p>
    <w:p w:rsidR="00C66BD0" w:rsidRPr="00971797" w:rsidRDefault="00C66BD0" w:rsidP="002F3ED3"/>
    <w:p w:rsidR="00C66BD0" w:rsidRPr="00971797" w:rsidRDefault="00C66BD0" w:rsidP="002F3ED3"/>
    <w:p w:rsidR="00C66BD0" w:rsidRPr="00971797" w:rsidRDefault="00C66BD0" w:rsidP="002F3ED3">
      <w:r w:rsidRPr="00971797">
        <w:t xml:space="preserve">Про встановлення єдиного податку </w:t>
      </w:r>
    </w:p>
    <w:p w:rsidR="00C66BD0" w:rsidRPr="00971797" w:rsidRDefault="00C66BD0" w:rsidP="002F3ED3">
      <w:r w:rsidRPr="00971797">
        <w:t>на території Роздольської сільської ради</w:t>
      </w:r>
    </w:p>
    <w:p w:rsidR="00C66BD0" w:rsidRPr="00971797" w:rsidRDefault="00C66BD0" w:rsidP="002F3ED3"/>
    <w:p w:rsidR="00C66BD0" w:rsidRPr="00971797" w:rsidRDefault="00C66BD0" w:rsidP="002F3ED3">
      <w:pPr>
        <w:jc w:val="both"/>
      </w:pPr>
      <w:r w:rsidRPr="00971797">
        <w:rPr>
          <w:sz w:val="24"/>
          <w:szCs w:val="24"/>
        </w:rPr>
        <w:t xml:space="preserve">       </w:t>
      </w:r>
      <w:r w:rsidRPr="00971797">
        <w:t>Код згідно з КОАТУУ  2323386600 – Роздольська сільська рада</w:t>
      </w:r>
    </w:p>
    <w:p w:rsidR="00C66BD0" w:rsidRPr="00971797" w:rsidRDefault="00C66BD0" w:rsidP="002F3ED3">
      <w:pPr>
        <w:jc w:val="both"/>
      </w:pPr>
      <w:r w:rsidRPr="00971797">
        <w:t xml:space="preserve">                                               2323382200 - Любимівський старостинський округ</w:t>
      </w:r>
    </w:p>
    <w:p w:rsidR="00C66BD0" w:rsidRDefault="00C66BD0" w:rsidP="002F3ED3">
      <w:pPr>
        <w:jc w:val="both"/>
      </w:pPr>
      <w:r w:rsidRPr="00971797">
        <w:t xml:space="preserve">                                               2323383300 – Високівський старостинський округ</w:t>
      </w:r>
    </w:p>
    <w:p w:rsidR="00C66BD0" w:rsidRPr="00971797" w:rsidRDefault="00C66BD0" w:rsidP="002F3ED3">
      <w:pPr>
        <w:jc w:val="both"/>
      </w:pPr>
    </w:p>
    <w:p w:rsidR="00C66BD0" w:rsidRPr="00971797" w:rsidRDefault="00C66BD0" w:rsidP="002F3ED3">
      <w:pPr>
        <w:jc w:val="both"/>
      </w:pPr>
      <w:r w:rsidRPr="00971797">
        <w:t xml:space="preserve">       Керуючись п. 24 ст. 26 Закону України “Про місцеве самоврядування в Україні”, згідно вимог пп. 10.1.2 п.10.1 ст. 10, п.12.3 ст.12, глави 1 розділу XIV Податкового Кодексу України, Законом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в 2017 році» від 20 грудня 2016 року № 1791-VІІІ, з метою уточнення порядку обчислення і сплати єдиного податку, Роздольська сільська рада Михайлівського району Запорізької області</w:t>
      </w:r>
    </w:p>
    <w:p w:rsidR="00C66BD0" w:rsidRPr="00971797" w:rsidRDefault="00C66BD0" w:rsidP="002F3ED3">
      <w:pPr>
        <w:jc w:val="both"/>
      </w:pPr>
      <w:r w:rsidRPr="00971797">
        <w:t>ВИРІШИЛА  :</w:t>
      </w:r>
    </w:p>
    <w:p w:rsidR="00C66BD0" w:rsidRPr="00971797" w:rsidRDefault="00C66BD0" w:rsidP="002F3ED3">
      <w:pPr>
        <w:jc w:val="both"/>
      </w:pPr>
      <w:r w:rsidRPr="00971797">
        <w:t>1. З 01 січня 2021 року встановити по Роздольській сільській раді єдиний податок.</w:t>
      </w:r>
    </w:p>
    <w:p w:rsidR="00C66BD0" w:rsidRPr="00971797" w:rsidRDefault="00C66BD0" w:rsidP="002F3ED3">
      <w:pPr>
        <w:jc w:val="both"/>
      </w:pPr>
      <w:r w:rsidRPr="00971797">
        <w:t xml:space="preserve">1.1. Платники податку визначаються відповідно до статті 291 Податкового кодексу України. </w:t>
      </w:r>
    </w:p>
    <w:p w:rsidR="00C66BD0" w:rsidRPr="00971797" w:rsidRDefault="00C66BD0" w:rsidP="002F3ED3">
      <w:pPr>
        <w:jc w:val="both"/>
      </w:pPr>
      <w:r w:rsidRPr="00971797">
        <w:t xml:space="preserve">1.2. Об'єкт та база оподаткування визначаються відповідно до статті 292 Податкового кодексу України. </w:t>
      </w:r>
    </w:p>
    <w:p w:rsidR="00C66BD0" w:rsidRPr="00971797" w:rsidRDefault="00C66BD0" w:rsidP="002F3ED3">
      <w:pPr>
        <w:jc w:val="both"/>
      </w:pPr>
      <w:r w:rsidRPr="00971797">
        <w:t xml:space="preserve">1.3. Ставки податку: </w:t>
      </w:r>
    </w:p>
    <w:p w:rsidR="00C66BD0" w:rsidRPr="00971797" w:rsidRDefault="00C66BD0" w:rsidP="002F3ED3">
      <w:pPr>
        <w:jc w:val="both"/>
      </w:pPr>
      <w:r w:rsidRPr="00971797">
        <w:t>1.3.1. Ставки податку для першої групи платників єдиного податку(згідно пункту 291.4 статті 291 Податкового кодексу) встановити незалежно від виду господарської діяльності з розрахунку на календарний місяць у розмірі 10 відсотків розміру прожиткового мінімуму, крім випадків передбачених пунктом 293.4 з урахуванням пункту 293.8 статті 293 Податкового кодексу України.</w:t>
      </w:r>
    </w:p>
    <w:p w:rsidR="00C66BD0" w:rsidRPr="00971797" w:rsidRDefault="00C66BD0" w:rsidP="002F3ED3">
      <w:pPr>
        <w:jc w:val="both"/>
      </w:pPr>
      <w:r w:rsidRPr="00971797">
        <w:t>1.3.2. Ставки податку для другої групи платників єдиного податку(згідно пункту 291.4 статті 291 Податкового кодексу) встановити незалежно від виду господарської діяльності та оптової торгівлі з розрахунку на календарний місяць у розмірі 15 відсотків розміру мінімальної заробітної плати.</w:t>
      </w:r>
    </w:p>
    <w:p w:rsidR="00C66BD0" w:rsidRPr="00971797" w:rsidRDefault="00C66BD0" w:rsidP="002F3ED3">
      <w:pPr>
        <w:jc w:val="both"/>
      </w:pPr>
      <w:r w:rsidRPr="00971797">
        <w:t>1.3.3. У разі здійснення платниками єдиного податку першої і другої групп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C66BD0" w:rsidRPr="00971797" w:rsidRDefault="00C66BD0" w:rsidP="002F3ED3">
      <w:pPr>
        <w:jc w:val="both"/>
      </w:pPr>
      <w:r w:rsidRPr="00971797">
        <w:t>1.3.4. У разі здійснення платниками єдиного податку I, III групи господарської діяльності на територіях більш як однієї сільської, селищної, міської рад або ради об’єднаних територіальних громад, що створені згідно із законом та Перспективним планом формування території громад застосовується максимальний розмір ставки єдиного податку, встановлений цією статтею для відповідної групи таких власників єдиного податку.</w:t>
      </w:r>
    </w:p>
    <w:p w:rsidR="00C66BD0" w:rsidRPr="00971797" w:rsidRDefault="00C66BD0" w:rsidP="002F3ED3">
      <w:pPr>
        <w:jc w:val="both"/>
      </w:pPr>
      <w:r w:rsidRPr="00971797">
        <w:t>1.3.5. Відсоткова ставка єдиного податку для платників третьої групи встановлюється відповідно до пунктів 293.3 - 293.5 з урахуванням пункту 293.8 статті 293 Податкового кодексу України.</w:t>
      </w:r>
    </w:p>
    <w:p w:rsidR="00C66BD0" w:rsidRPr="00971797" w:rsidRDefault="00C66BD0" w:rsidP="002F3ED3">
      <w:pPr>
        <w:jc w:val="both"/>
      </w:pPr>
      <w:r w:rsidRPr="00971797">
        <w:t>1.3.6. Відсоткова ставка єдиного податку для платників четвертої групи встановлюється відповідно до пункту 293.9 статті 293 Податкового кодексу України.</w:t>
      </w:r>
    </w:p>
    <w:p w:rsidR="00C66BD0" w:rsidRPr="00971797" w:rsidRDefault="00C66BD0" w:rsidP="002F3ED3">
      <w:pPr>
        <w:jc w:val="both"/>
      </w:pPr>
      <w:r w:rsidRPr="00971797">
        <w:t>1.4. Податковий період визначається відповідно до статті 294 Податкового кодексу України.</w:t>
      </w:r>
    </w:p>
    <w:p w:rsidR="00C66BD0" w:rsidRPr="00971797" w:rsidRDefault="00C66BD0" w:rsidP="002F3ED3">
      <w:pPr>
        <w:jc w:val="both"/>
      </w:pPr>
      <w:r w:rsidRPr="00971797">
        <w:t>1.5. Порядок нарахування та строки сплати єдиного податку визначаються відповідно до статті 295 Податкового кодексу України.</w:t>
      </w:r>
    </w:p>
    <w:p w:rsidR="00C66BD0" w:rsidRPr="00971797" w:rsidRDefault="00C66BD0" w:rsidP="002F3ED3">
      <w:pPr>
        <w:jc w:val="both"/>
      </w:pPr>
      <w:r w:rsidRPr="00971797">
        <w:t>1.6. Ведення обліку і складення звітності платниками єдиного по датку визначаються відповідно до статті 296 Податкового кодексу України.</w:t>
      </w:r>
    </w:p>
    <w:p w:rsidR="00C66BD0" w:rsidRPr="00971797" w:rsidRDefault="00C66BD0" w:rsidP="002F3ED3">
      <w:pPr>
        <w:jc w:val="both"/>
      </w:pPr>
      <w:r w:rsidRPr="00971797">
        <w:t>1.7. Особливості нарахування, сплати та подання звітності з окремих податків і зборів платниками єдиного податку проводяться відповідно до статті 297 Податкового кодексу України.</w:t>
      </w:r>
    </w:p>
    <w:p w:rsidR="00C66BD0" w:rsidRPr="00971797" w:rsidRDefault="00C66BD0" w:rsidP="002F3ED3">
      <w:pPr>
        <w:jc w:val="both"/>
      </w:pPr>
      <w:r w:rsidRPr="00971797">
        <w:t>1.8. Порядок обрання або переходу на спрощену систему оподаткування, або відмови від спрощеної системи оподаткування визначаються відповідно до статті 298 Податкового кодексу України.</w:t>
      </w:r>
    </w:p>
    <w:p w:rsidR="00C66BD0" w:rsidRPr="00971797" w:rsidRDefault="00C66BD0" w:rsidP="002F3ED3">
      <w:pPr>
        <w:jc w:val="both"/>
      </w:pPr>
      <w:r w:rsidRPr="00971797">
        <w:t>1.9. Порядок реєстрації та анулювання реєстрації платників єдиного податку визначаються відповідно до статті 299 Податкового кодексу України.</w:t>
      </w:r>
    </w:p>
    <w:p w:rsidR="00C66BD0" w:rsidRPr="00971797" w:rsidRDefault="00C66BD0" w:rsidP="002F3ED3">
      <w:pPr>
        <w:jc w:val="both"/>
      </w:pPr>
      <w:r w:rsidRPr="00971797">
        <w:t>1.10. Відповідальність платника єдиного податку визначаються відповідно до статті 300 Податкового кодексу України.</w:t>
      </w:r>
    </w:p>
    <w:p w:rsidR="00C66BD0" w:rsidRPr="00971797" w:rsidRDefault="00C66BD0" w:rsidP="002F3ED3">
      <w:pPr>
        <w:jc w:val="both"/>
      </w:pPr>
    </w:p>
    <w:p w:rsidR="00C66BD0" w:rsidRPr="00971797" w:rsidRDefault="00C66BD0" w:rsidP="002F3ED3">
      <w:pPr>
        <w:jc w:val="both"/>
      </w:pPr>
      <w:r w:rsidRPr="00971797">
        <w:t>2.Рішення сільської ради від 26.06.2019 року №3 «Про встановлення єдиного податку по Роздольській сільській раді» вважати таким, що втратило чинність.</w:t>
      </w:r>
    </w:p>
    <w:p w:rsidR="00C66BD0" w:rsidRPr="00971797" w:rsidRDefault="00C66BD0" w:rsidP="002F3ED3">
      <w:pPr>
        <w:jc w:val="both"/>
      </w:pPr>
    </w:p>
    <w:p w:rsidR="00C66BD0" w:rsidRPr="00971797" w:rsidRDefault="00C66BD0" w:rsidP="002F3ED3">
      <w:pPr>
        <w:jc w:val="both"/>
        <w:rPr>
          <w:rStyle w:val="2"/>
        </w:rPr>
      </w:pPr>
      <w:r w:rsidRPr="00971797">
        <w:t>3.Дане рішення набирає чинності з 01.01.2021 року.</w:t>
      </w:r>
    </w:p>
    <w:p w:rsidR="00C66BD0" w:rsidRPr="00971797" w:rsidRDefault="00C66BD0" w:rsidP="002F3ED3">
      <w:pPr>
        <w:pStyle w:val="a"/>
        <w:spacing w:before="0"/>
        <w:ind w:firstLine="0"/>
        <w:jc w:val="both"/>
        <w:rPr>
          <w:rStyle w:val="2"/>
          <w:rFonts w:ascii="Times New Roman" w:hAnsi="Times New Roman" w:cs="Times New Roman"/>
          <w:color w:val="000000"/>
          <w:lang w:eastAsia="uk-UA"/>
        </w:rPr>
      </w:pPr>
    </w:p>
    <w:p w:rsidR="00C66BD0" w:rsidRPr="00971797" w:rsidRDefault="00C66BD0" w:rsidP="002F3ED3">
      <w:pPr>
        <w:pStyle w:val="a"/>
        <w:spacing w:before="0"/>
        <w:ind w:firstLine="0"/>
        <w:jc w:val="both"/>
        <w:rPr>
          <w:rStyle w:val="2"/>
          <w:rFonts w:ascii="Times New Roman" w:hAnsi="Times New Roman" w:cs="Times New Roman"/>
        </w:rPr>
      </w:pPr>
      <w:r w:rsidRPr="00971797">
        <w:rPr>
          <w:rStyle w:val="2"/>
          <w:rFonts w:ascii="Times New Roman" w:hAnsi="Times New Roman" w:cs="Times New Roman"/>
          <w:color w:val="000000"/>
          <w:lang w:eastAsia="uk-UA"/>
        </w:rPr>
        <w:t>4.</w:t>
      </w:r>
      <w:r w:rsidRPr="00971797">
        <w:rPr>
          <w:rFonts w:ascii="Times New Roman" w:hAnsi="Times New Roman" w:cs="Times New Roman"/>
          <w:sz w:val="28"/>
          <w:szCs w:val="28"/>
        </w:rPr>
        <w:t>Оприлюднити дане рішення шляхом його розміщення на  офіційному вебсайті Роздольської сільської ради та дошках оголошень.</w:t>
      </w:r>
    </w:p>
    <w:p w:rsidR="00C66BD0" w:rsidRPr="00971797" w:rsidRDefault="00C66BD0" w:rsidP="002F3ED3">
      <w:pPr>
        <w:jc w:val="both"/>
      </w:pPr>
    </w:p>
    <w:p w:rsidR="00C66BD0" w:rsidRPr="00971797" w:rsidRDefault="00C66BD0" w:rsidP="002F3ED3">
      <w:pPr>
        <w:jc w:val="both"/>
      </w:pPr>
      <w:r w:rsidRPr="00971797">
        <w:t xml:space="preserve"> 4.Контроль за сплатою єдиного податку здійснюється державною податковою інспекцією. </w:t>
      </w:r>
    </w:p>
    <w:p w:rsidR="00C66BD0" w:rsidRPr="00971797" w:rsidRDefault="00C66BD0" w:rsidP="002F3ED3"/>
    <w:p w:rsidR="00C66BD0" w:rsidRPr="00971797" w:rsidRDefault="00C66BD0" w:rsidP="002F3ED3">
      <w:r w:rsidRPr="00971797">
        <w:t>5.Контроль за виконанням даного рішення покласти на постійну комісію сільської ради з питань планування, фінансів, бюджету та соціально – економічного розвитку</w:t>
      </w:r>
    </w:p>
    <w:p w:rsidR="00C66BD0" w:rsidRPr="00971797" w:rsidRDefault="00C66BD0" w:rsidP="002F3ED3"/>
    <w:p w:rsidR="00C66BD0" w:rsidRPr="00971797" w:rsidRDefault="00C66BD0" w:rsidP="002F3ED3"/>
    <w:p w:rsidR="00C66BD0" w:rsidRPr="00971797" w:rsidRDefault="00C66BD0" w:rsidP="002F3ED3">
      <w:pPr>
        <w:rPr>
          <w:sz w:val="24"/>
          <w:szCs w:val="24"/>
        </w:rPr>
      </w:pPr>
      <w:r w:rsidRPr="00971797">
        <w:t>Сільський голова                                                         Валентина КОПЄЙЧЕНКО</w:t>
      </w:r>
    </w:p>
    <w:p w:rsidR="00C66BD0" w:rsidRPr="00971797" w:rsidRDefault="00C66BD0" w:rsidP="002F3ED3">
      <w:pPr>
        <w:rPr>
          <w:sz w:val="24"/>
          <w:szCs w:val="24"/>
        </w:rPr>
      </w:pPr>
    </w:p>
    <w:p w:rsidR="00C66BD0" w:rsidRDefault="00C66BD0" w:rsidP="002F3ED3">
      <w:pPr>
        <w:rPr>
          <w:sz w:val="24"/>
          <w:szCs w:val="24"/>
        </w:rPr>
      </w:pPr>
    </w:p>
    <w:p w:rsidR="00C66BD0" w:rsidRDefault="00C66BD0" w:rsidP="002F3ED3">
      <w:pPr>
        <w:rPr>
          <w:sz w:val="24"/>
          <w:szCs w:val="24"/>
        </w:rPr>
      </w:pPr>
    </w:p>
    <w:p w:rsidR="00C66BD0" w:rsidRPr="00971797" w:rsidRDefault="00C66BD0" w:rsidP="002F3ED3">
      <w:pPr>
        <w:rPr>
          <w:sz w:val="24"/>
          <w:szCs w:val="24"/>
        </w:rPr>
      </w:pPr>
    </w:p>
    <w:p w:rsidR="00C66BD0" w:rsidRPr="00971797" w:rsidRDefault="00C66BD0" w:rsidP="002F3ED3">
      <w:pPr>
        <w:rPr>
          <w:sz w:val="24"/>
          <w:szCs w:val="24"/>
        </w:rPr>
      </w:pPr>
      <w:r w:rsidRPr="00971797">
        <w:rPr>
          <w:sz w:val="24"/>
          <w:szCs w:val="24"/>
        </w:rPr>
        <w:t>Подав:Сергій Борисенко</w:t>
      </w:r>
      <w:bookmarkStart w:id="0" w:name="_GoBack"/>
      <w:bookmarkEnd w:id="0"/>
    </w:p>
    <w:p w:rsidR="00C66BD0" w:rsidRPr="00971797" w:rsidRDefault="00C66BD0"/>
    <w:sectPr w:rsidR="00C66BD0" w:rsidRPr="00971797" w:rsidSect="00971797">
      <w:pgSz w:w="11906" w:h="16838"/>
      <w:pgMar w:top="425" w:right="567" w:bottom="29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ED3"/>
    <w:rsid w:val="0024068C"/>
    <w:rsid w:val="002F3ED3"/>
    <w:rsid w:val="003432A2"/>
    <w:rsid w:val="00952193"/>
    <w:rsid w:val="00971797"/>
    <w:rsid w:val="009C39F2"/>
    <w:rsid w:val="00AC2CEE"/>
    <w:rsid w:val="00B50A63"/>
    <w:rsid w:val="00C66BD0"/>
    <w:rsid w:val="00DF2E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ED3"/>
    <w:pPr>
      <w:overflowPunct w:val="0"/>
      <w:autoSpaceDE w:val="0"/>
      <w:autoSpaceDN w:val="0"/>
      <w:adjustRightInd w:val="0"/>
    </w:pPr>
    <w:rPr>
      <w:rFonts w:ascii="Times New Roman" w:eastAsia="Times New Roman"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F3ED3"/>
    <w:rPr>
      <w:rFonts w:cs="Calibri"/>
      <w:lang w:eastAsia="en-US"/>
    </w:rPr>
  </w:style>
  <w:style w:type="paragraph" w:customStyle="1" w:styleId="ParagraphStyle9">
    <w:name w:val="Paragraph Style9"/>
    <w:uiPriority w:val="99"/>
    <w:rsid w:val="002F3ED3"/>
    <w:pPr>
      <w:autoSpaceDE w:val="0"/>
      <w:autoSpaceDN w:val="0"/>
      <w:adjustRightInd w:val="0"/>
      <w:jc w:val="center"/>
    </w:pPr>
    <w:rPr>
      <w:rFonts w:ascii="Courier New" w:eastAsia="Times New Roman" w:hAnsi="Courier New" w:cs="Courier New"/>
      <w:sz w:val="24"/>
      <w:szCs w:val="24"/>
    </w:rPr>
  </w:style>
  <w:style w:type="paragraph" w:customStyle="1" w:styleId="a">
    <w:name w:val="Нормальний текст"/>
    <w:basedOn w:val="Normal"/>
    <w:uiPriority w:val="99"/>
    <w:rsid w:val="002F3ED3"/>
    <w:pPr>
      <w:overflowPunct/>
      <w:autoSpaceDE/>
      <w:autoSpaceDN/>
      <w:adjustRightInd/>
      <w:spacing w:before="120"/>
      <w:ind w:firstLine="567"/>
    </w:pPr>
    <w:rPr>
      <w:rFonts w:ascii="Antiqua" w:hAnsi="Antiqua" w:cs="Antiqua"/>
      <w:sz w:val="26"/>
      <w:szCs w:val="26"/>
    </w:rPr>
  </w:style>
  <w:style w:type="character" w:customStyle="1" w:styleId="2">
    <w:name w:val="Основной текст (2)_"/>
    <w:basedOn w:val="DefaultParagraphFont"/>
    <w:link w:val="21"/>
    <w:uiPriority w:val="99"/>
    <w:locked/>
    <w:rsid w:val="002F3ED3"/>
    <w:rPr>
      <w:sz w:val="28"/>
      <w:szCs w:val="28"/>
      <w:shd w:val="clear" w:color="auto" w:fill="FFFFFF"/>
    </w:rPr>
  </w:style>
  <w:style w:type="paragraph" w:customStyle="1" w:styleId="21">
    <w:name w:val="Основной текст (2)1"/>
    <w:basedOn w:val="Normal"/>
    <w:link w:val="2"/>
    <w:uiPriority w:val="99"/>
    <w:rsid w:val="002F3ED3"/>
    <w:pPr>
      <w:widowControl w:val="0"/>
      <w:shd w:val="clear" w:color="auto" w:fill="FFFFFF"/>
      <w:overflowPunct/>
      <w:autoSpaceDE/>
      <w:autoSpaceDN/>
      <w:adjustRightInd/>
      <w:spacing w:before="600" w:after="300" w:line="240" w:lineRule="atLeast"/>
      <w:ind w:hanging="500"/>
    </w:pPr>
    <w:rPr>
      <w:rFonts w:ascii="Calibri" w:eastAsia="Calibri" w:hAnsi="Calibri" w:cs="Calibri"/>
      <w:lang w:val="ru-RU" w:eastAsia="en-US"/>
    </w:rPr>
  </w:style>
  <w:style w:type="paragraph" w:styleId="BalloonText">
    <w:name w:val="Balloon Text"/>
    <w:basedOn w:val="Normal"/>
    <w:link w:val="BalloonTextChar"/>
    <w:uiPriority w:val="99"/>
    <w:semiHidden/>
    <w:rsid w:val="002F3ED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F3ED3"/>
    <w:rPr>
      <w:rFonts w:ascii="Segoe UI" w:hAnsi="Segoe UI" w:cs="Segoe UI"/>
      <w:sz w:val="18"/>
      <w:szCs w:val="18"/>
      <w:lang w:val="uk-UA" w:eastAsia="ru-RU"/>
    </w:rPr>
  </w:style>
</w:styles>
</file>

<file path=word/webSettings.xml><?xml version="1.0" encoding="utf-8"?>
<w:webSettings xmlns:r="http://schemas.openxmlformats.org/officeDocument/2006/relationships" xmlns:w="http://schemas.openxmlformats.org/wordprocessingml/2006/main">
  <w:divs>
    <w:div w:id="1574241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705</Words>
  <Characters>4023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Work-87</cp:lastModifiedBy>
  <cp:revision>9</cp:revision>
  <cp:lastPrinted>2019-12-16T06:59:00Z</cp:lastPrinted>
  <dcterms:created xsi:type="dcterms:W3CDTF">2019-12-16T06:55:00Z</dcterms:created>
  <dcterms:modified xsi:type="dcterms:W3CDTF">2020-06-19T07:43:00Z</dcterms:modified>
</cp:coreProperties>
</file>